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47" w:rsidRDefault="00AB6547" w:rsidP="00AB6547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Al Dirigente Scolastico</w:t>
      </w:r>
    </w:p>
    <w:p w:rsidR="00AB6547" w:rsidRDefault="00962AD8" w:rsidP="00AB6547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B6547">
        <w:rPr>
          <w:i/>
          <w:sz w:val="28"/>
          <w:szCs w:val="28"/>
        </w:rPr>
        <w:t>Dell’I.S. “Giovanni XXIII-Cosentino”</w:t>
      </w:r>
    </w:p>
    <w:p w:rsidR="00AB6547" w:rsidRDefault="00AB6547" w:rsidP="00AB6547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Marsala</w:t>
      </w:r>
    </w:p>
    <w:p w:rsidR="00AB6547" w:rsidRDefault="00AB6547" w:rsidP="008E3CA0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center"/>
        <w:rPr>
          <w:i/>
          <w:sz w:val="28"/>
          <w:szCs w:val="28"/>
        </w:rPr>
      </w:pPr>
    </w:p>
    <w:p w:rsidR="00962AD8" w:rsidRDefault="00962AD8" w:rsidP="008E3CA0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center"/>
        <w:rPr>
          <w:i/>
          <w:sz w:val="28"/>
          <w:szCs w:val="28"/>
        </w:rPr>
      </w:pPr>
    </w:p>
    <w:p w:rsidR="00342EAA" w:rsidRDefault="008E3CA0" w:rsidP="00032C9E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Anno scolastico </w:t>
      </w:r>
      <w:r w:rsidR="00DA0917">
        <w:rPr>
          <w:i/>
          <w:sz w:val="28"/>
          <w:szCs w:val="28"/>
        </w:rPr>
        <w:t>2024</w:t>
      </w:r>
      <w:r w:rsidR="002C1938">
        <w:rPr>
          <w:i/>
          <w:sz w:val="28"/>
          <w:szCs w:val="28"/>
        </w:rPr>
        <w:t>/20</w:t>
      </w:r>
      <w:bookmarkStart w:id="0" w:name="_GoBack"/>
      <w:bookmarkEnd w:id="0"/>
      <w:r w:rsidR="00DA0917">
        <w:rPr>
          <w:i/>
          <w:sz w:val="28"/>
          <w:szCs w:val="28"/>
        </w:rPr>
        <w:t>25</w:t>
      </w:r>
    </w:p>
    <w:p w:rsidR="008E3CA0" w:rsidRDefault="008E3CA0" w:rsidP="008A4284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 w:val="28"/>
          <w:szCs w:val="28"/>
        </w:rPr>
      </w:pPr>
    </w:p>
    <w:p w:rsidR="00E93511" w:rsidRDefault="000D7A39" w:rsidP="008A4284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 </w:t>
      </w:r>
      <w:r w:rsidR="00E93511">
        <w:rPr>
          <w:i/>
          <w:sz w:val="28"/>
          <w:szCs w:val="28"/>
        </w:rPr>
        <w:t xml:space="preserve">sottoscritti </w:t>
      </w:r>
      <w:r w:rsidR="00496066">
        <w:rPr>
          <w:i/>
          <w:sz w:val="28"/>
          <w:szCs w:val="28"/>
        </w:rPr>
        <w:t xml:space="preserve">___________________________________ </w:t>
      </w:r>
      <w:r w:rsidR="00E93511">
        <w:rPr>
          <w:i/>
          <w:sz w:val="28"/>
          <w:szCs w:val="28"/>
        </w:rPr>
        <w:t xml:space="preserve">______________________________________________________genitori </w:t>
      </w:r>
      <w:r w:rsidR="00496066">
        <w:rPr>
          <w:i/>
          <w:sz w:val="28"/>
          <w:szCs w:val="28"/>
        </w:rPr>
        <w:t xml:space="preserve"> </w:t>
      </w:r>
    </w:p>
    <w:p w:rsidR="00E93511" w:rsidRDefault="00E93511" w:rsidP="008A4284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 w:val="28"/>
          <w:szCs w:val="28"/>
        </w:rPr>
      </w:pPr>
    </w:p>
    <w:p w:rsidR="00496066" w:rsidRDefault="00E93511" w:rsidP="008A4284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dell’alunno/a ________________________f</w:t>
      </w:r>
      <w:r w:rsidR="00496066">
        <w:rPr>
          <w:i/>
          <w:sz w:val="28"/>
          <w:szCs w:val="28"/>
        </w:rPr>
        <w:t>requentante la classe _____ Sez. ___ sede _____________________________</w:t>
      </w:r>
    </w:p>
    <w:p w:rsidR="00496066" w:rsidRDefault="00496066" w:rsidP="008A4284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 w:val="28"/>
          <w:szCs w:val="28"/>
        </w:rPr>
      </w:pPr>
    </w:p>
    <w:p w:rsidR="00496066" w:rsidRPr="00530A76" w:rsidRDefault="00496066" w:rsidP="00530A76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AUTORIZZA</w:t>
      </w:r>
      <w:r w:rsidR="00962AD8">
        <w:rPr>
          <w:i/>
          <w:sz w:val="28"/>
          <w:szCs w:val="28"/>
        </w:rPr>
        <w:t>NO</w:t>
      </w:r>
    </w:p>
    <w:p w:rsidR="009640A7" w:rsidRPr="0047408F" w:rsidRDefault="00F707AD" w:rsidP="00A9105E">
      <w:pPr>
        <w:pStyle w:val="Paragrafoelenco"/>
        <w:numPr>
          <w:ilvl w:val="0"/>
          <w:numId w:val="8"/>
        </w:numPr>
        <w:tabs>
          <w:tab w:val="left" w:pos="288"/>
          <w:tab w:val="left" w:pos="432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  <w:r w:rsidRPr="0047408F">
        <w:rPr>
          <w:b/>
          <w:i/>
          <w:szCs w:val="28"/>
        </w:rPr>
        <w:t>La pubblicazione</w:t>
      </w:r>
      <w:r w:rsidR="00FC7B85" w:rsidRPr="0047408F">
        <w:rPr>
          <w:i/>
          <w:szCs w:val="28"/>
        </w:rPr>
        <w:t xml:space="preserve"> </w:t>
      </w:r>
      <w:r w:rsidR="00561FC3" w:rsidRPr="0047408F">
        <w:rPr>
          <w:b/>
          <w:i/>
          <w:szCs w:val="28"/>
        </w:rPr>
        <w:t>di foto e video in cui è presente il/la proprio/a figlio/a mentre è impegnato/a in particolari momenti della vita scolastica</w:t>
      </w:r>
      <w:r w:rsidR="00561FC3" w:rsidRPr="0047408F">
        <w:rPr>
          <w:i/>
          <w:szCs w:val="28"/>
        </w:rPr>
        <w:t xml:space="preserve"> </w:t>
      </w:r>
      <w:r w:rsidR="00FC7B85" w:rsidRPr="0047408F">
        <w:rPr>
          <w:i/>
          <w:szCs w:val="28"/>
        </w:rPr>
        <w:t>sul sito o</w:t>
      </w:r>
      <w:r w:rsidR="00561FC3" w:rsidRPr="0047408F">
        <w:rPr>
          <w:i/>
          <w:szCs w:val="28"/>
        </w:rPr>
        <w:t xml:space="preserve"> altre piattaforme della Scuola, </w:t>
      </w:r>
      <w:r w:rsidR="00FC7B85" w:rsidRPr="0047408F">
        <w:rPr>
          <w:i/>
          <w:szCs w:val="28"/>
        </w:rPr>
        <w:t xml:space="preserve"> su quotidiani e riviste</w:t>
      </w:r>
      <w:r w:rsidR="003357DD" w:rsidRPr="0047408F">
        <w:rPr>
          <w:i/>
          <w:szCs w:val="28"/>
        </w:rPr>
        <w:t xml:space="preserve"> anche in formato digitale</w:t>
      </w:r>
      <w:r w:rsidR="00FC7B85" w:rsidRPr="0047408F">
        <w:rPr>
          <w:i/>
          <w:szCs w:val="28"/>
        </w:rPr>
        <w:t>, come documentazione delle attività didattiche svolt</w:t>
      </w:r>
      <w:r w:rsidR="00561FC3" w:rsidRPr="0047408F">
        <w:rPr>
          <w:i/>
          <w:szCs w:val="28"/>
        </w:rPr>
        <w:t>e;</w:t>
      </w:r>
    </w:p>
    <w:p w:rsidR="00962AD8" w:rsidRPr="0047408F" w:rsidRDefault="00962AD8" w:rsidP="009640A7">
      <w:pPr>
        <w:pStyle w:val="Paragrafoelenco"/>
        <w:rPr>
          <w:i/>
          <w:szCs w:val="28"/>
        </w:rPr>
      </w:pPr>
    </w:p>
    <w:p w:rsidR="009640A7" w:rsidRPr="00520F88" w:rsidRDefault="000F65DF" w:rsidP="00520F88">
      <w:pPr>
        <w:pStyle w:val="Paragrafoelenco"/>
        <w:jc w:val="right"/>
        <w:rPr>
          <w:i/>
          <w:szCs w:val="28"/>
        </w:rPr>
      </w:pP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  <w:t>__</w:t>
      </w:r>
      <w:r w:rsidR="00381208" w:rsidRPr="0047408F">
        <w:rPr>
          <w:i/>
          <w:szCs w:val="28"/>
        </w:rPr>
        <w:t>____</w:t>
      </w:r>
      <w:r w:rsidRPr="0047408F">
        <w:rPr>
          <w:i/>
          <w:szCs w:val="28"/>
        </w:rPr>
        <w:t>________________</w:t>
      </w:r>
    </w:p>
    <w:p w:rsidR="00381208" w:rsidRPr="0047408F" w:rsidRDefault="00381208" w:rsidP="00520F88">
      <w:pPr>
        <w:jc w:val="right"/>
        <w:rPr>
          <w:i/>
          <w:szCs w:val="28"/>
        </w:rPr>
      </w:pP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  <w:t>______________________</w:t>
      </w:r>
    </w:p>
    <w:p w:rsidR="00381208" w:rsidRPr="0047408F" w:rsidRDefault="00381208" w:rsidP="00530A76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 w:val="16"/>
          <w:szCs w:val="18"/>
        </w:rPr>
      </w:pP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 w:val="16"/>
          <w:szCs w:val="18"/>
        </w:rPr>
        <w:t>Firma genitori</w:t>
      </w:r>
    </w:p>
    <w:p w:rsidR="00496066" w:rsidRPr="0047408F" w:rsidRDefault="00496066" w:rsidP="00D30C83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</w:p>
    <w:p w:rsidR="00875924" w:rsidRPr="0047408F" w:rsidRDefault="00875924" w:rsidP="00875924">
      <w:pPr>
        <w:pStyle w:val="Paragrafoelenco"/>
        <w:numPr>
          <w:ilvl w:val="0"/>
          <w:numId w:val="8"/>
        </w:num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  <w:r w:rsidRPr="0047408F">
        <w:rPr>
          <w:b/>
          <w:i/>
          <w:szCs w:val="28"/>
        </w:rPr>
        <w:t xml:space="preserve">La  pubblicazione di elaborati e lavori del_  propri_   figli_ </w:t>
      </w:r>
      <w:r w:rsidRPr="0047408F">
        <w:rPr>
          <w:i/>
          <w:szCs w:val="28"/>
        </w:rPr>
        <w:t xml:space="preserve">sul sito Internet della Scuola stessa o su stampa, a scopo </w:t>
      </w:r>
      <w:proofErr w:type="spellStart"/>
      <w:r w:rsidRPr="0047408F">
        <w:rPr>
          <w:i/>
          <w:szCs w:val="28"/>
        </w:rPr>
        <w:t>pedagogico-didattico</w:t>
      </w:r>
      <w:proofErr w:type="spellEnd"/>
      <w:r w:rsidRPr="0047408F">
        <w:rPr>
          <w:i/>
          <w:szCs w:val="28"/>
        </w:rPr>
        <w:t>;</w:t>
      </w:r>
    </w:p>
    <w:p w:rsidR="00875924" w:rsidRPr="0047408F" w:rsidRDefault="00875924" w:rsidP="00A9105E">
      <w:pPr>
        <w:rPr>
          <w:i/>
          <w:szCs w:val="28"/>
        </w:rPr>
      </w:pPr>
    </w:p>
    <w:p w:rsidR="00520F88" w:rsidRDefault="00A9105E" w:rsidP="00A9105E">
      <w:pPr>
        <w:pStyle w:val="Paragrafoelenco"/>
        <w:jc w:val="right"/>
        <w:rPr>
          <w:i/>
          <w:szCs w:val="28"/>
        </w:rPr>
      </w:pP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="00875924" w:rsidRPr="0047408F">
        <w:rPr>
          <w:i/>
          <w:szCs w:val="28"/>
        </w:rPr>
        <w:t>_______________________</w:t>
      </w:r>
      <w:r w:rsidRPr="0047408F">
        <w:rPr>
          <w:i/>
          <w:szCs w:val="28"/>
        </w:rPr>
        <w:t xml:space="preserve">__ </w:t>
      </w:r>
    </w:p>
    <w:p w:rsidR="00A9105E" w:rsidRPr="0047408F" w:rsidRDefault="00A9105E" w:rsidP="00A9105E">
      <w:pPr>
        <w:pStyle w:val="Paragrafoelenco"/>
        <w:jc w:val="right"/>
        <w:rPr>
          <w:i/>
          <w:szCs w:val="28"/>
        </w:rPr>
      </w:pPr>
      <w:r w:rsidRPr="0047408F">
        <w:rPr>
          <w:i/>
          <w:szCs w:val="28"/>
        </w:rPr>
        <w:t>_________________________</w:t>
      </w:r>
    </w:p>
    <w:p w:rsidR="00520F88" w:rsidRDefault="0047408F" w:rsidP="0047408F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center"/>
        <w:rPr>
          <w:i/>
          <w:szCs w:val="28"/>
        </w:rPr>
      </w:pPr>
      <w:r w:rsidRPr="0047408F">
        <w:rPr>
          <w:i/>
          <w:szCs w:val="28"/>
        </w:rPr>
        <w:t xml:space="preserve">                                                                              </w:t>
      </w:r>
    </w:p>
    <w:p w:rsidR="00875924" w:rsidRPr="0047408F" w:rsidRDefault="00520F88" w:rsidP="00520F88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rPr>
          <w:i/>
          <w:sz w:val="16"/>
          <w:szCs w:val="18"/>
        </w:rPr>
      </w:pPr>
      <w:r>
        <w:rPr>
          <w:i/>
          <w:szCs w:val="28"/>
        </w:rPr>
        <w:t xml:space="preserve">                                                                                                                </w:t>
      </w:r>
      <w:r w:rsidR="0037294D">
        <w:rPr>
          <w:i/>
          <w:szCs w:val="28"/>
        </w:rPr>
        <w:t xml:space="preserve">          </w:t>
      </w:r>
      <w:r w:rsidR="0047408F" w:rsidRPr="0047408F">
        <w:rPr>
          <w:i/>
          <w:szCs w:val="28"/>
        </w:rPr>
        <w:t xml:space="preserve">  </w:t>
      </w:r>
      <w:r w:rsidR="00875924" w:rsidRPr="0047408F">
        <w:rPr>
          <w:i/>
          <w:sz w:val="16"/>
          <w:szCs w:val="18"/>
        </w:rPr>
        <w:t>Firma genitori</w:t>
      </w:r>
    </w:p>
    <w:p w:rsidR="00A9105E" w:rsidRPr="0047408F" w:rsidRDefault="00A9105E" w:rsidP="00875924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right"/>
        <w:rPr>
          <w:i/>
          <w:sz w:val="16"/>
          <w:szCs w:val="18"/>
        </w:rPr>
      </w:pPr>
    </w:p>
    <w:p w:rsidR="00A9105E" w:rsidRPr="0047408F" w:rsidRDefault="00A9105E" w:rsidP="00A9105E">
      <w:pPr>
        <w:pStyle w:val="Paragrafoelenco"/>
        <w:numPr>
          <w:ilvl w:val="0"/>
          <w:numId w:val="8"/>
        </w:numPr>
        <w:tabs>
          <w:tab w:val="left" w:pos="288"/>
          <w:tab w:val="left" w:pos="432"/>
          <w:tab w:val="left" w:pos="1152"/>
          <w:tab w:val="left" w:pos="1276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 w:hanging="229"/>
        <w:jc w:val="both"/>
        <w:rPr>
          <w:b/>
          <w:i/>
          <w:szCs w:val="28"/>
        </w:rPr>
      </w:pPr>
      <w:r w:rsidRPr="0047408F">
        <w:rPr>
          <w:b/>
          <w:i/>
          <w:szCs w:val="28"/>
        </w:rPr>
        <w:t xml:space="preserve">La partecipazione del/la proprio/a figlio/a ad uscite per attività didattiche    nel territorio </w:t>
      </w:r>
      <w:r w:rsidRPr="0047408F">
        <w:rPr>
          <w:i/>
          <w:szCs w:val="28"/>
        </w:rPr>
        <w:t>del Comune di Marsala, incluse quelle inerenti al progetto “Trekking Urbano”;</w:t>
      </w:r>
    </w:p>
    <w:p w:rsidR="00A9105E" w:rsidRPr="0047408F" w:rsidRDefault="00A9105E" w:rsidP="00A9105E">
      <w:pPr>
        <w:jc w:val="right"/>
        <w:rPr>
          <w:i/>
          <w:szCs w:val="28"/>
        </w:rPr>
      </w:pP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  <w:t>______________________</w:t>
      </w:r>
    </w:p>
    <w:p w:rsidR="00A9105E" w:rsidRPr="0047408F" w:rsidRDefault="00A9105E" w:rsidP="00A9105E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right"/>
        <w:rPr>
          <w:i/>
          <w:sz w:val="16"/>
          <w:szCs w:val="18"/>
        </w:rPr>
      </w:pP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="0047408F" w:rsidRPr="0047408F">
        <w:rPr>
          <w:i/>
          <w:szCs w:val="28"/>
        </w:rPr>
        <w:tab/>
        <w:t>__</w:t>
      </w:r>
      <w:r w:rsidRPr="0047408F">
        <w:rPr>
          <w:i/>
          <w:szCs w:val="28"/>
        </w:rPr>
        <w:t>____________________</w:t>
      </w:r>
    </w:p>
    <w:p w:rsidR="00A9105E" w:rsidRPr="0047408F" w:rsidRDefault="00A9105E" w:rsidP="00A9105E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 w:val="16"/>
          <w:szCs w:val="18"/>
        </w:rPr>
      </w:pP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="00530A76" w:rsidRPr="0047408F">
        <w:rPr>
          <w:i/>
          <w:szCs w:val="28"/>
        </w:rPr>
        <w:t xml:space="preserve">       </w:t>
      </w:r>
      <w:r w:rsidRPr="0047408F">
        <w:rPr>
          <w:i/>
          <w:sz w:val="16"/>
          <w:szCs w:val="18"/>
        </w:rPr>
        <w:t>Firma genitori</w:t>
      </w:r>
    </w:p>
    <w:p w:rsidR="00A9105E" w:rsidRPr="0047408F" w:rsidRDefault="00A9105E" w:rsidP="00A9105E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rPr>
          <w:i/>
          <w:sz w:val="16"/>
          <w:szCs w:val="18"/>
        </w:rPr>
      </w:pPr>
    </w:p>
    <w:p w:rsidR="0047408F" w:rsidRPr="0047408F" w:rsidRDefault="0047408F" w:rsidP="0047408F">
      <w:pPr>
        <w:pStyle w:val="Paragrafoelenco"/>
        <w:rPr>
          <w:b/>
          <w:i/>
          <w:szCs w:val="28"/>
        </w:rPr>
      </w:pPr>
    </w:p>
    <w:p w:rsidR="0047408F" w:rsidRPr="0047408F" w:rsidRDefault="0047408F" w:rsidP="0047408F">
      <w:pPr>
        <w:pStyle w:val="Paragrafoelenco"/>
        <w:numPr>
          <w:ilvl w:val="0"/>
          <w:numId w:val="8"/>
        </w:num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  <w:r w:rsidRPr="0047408F">
        <w:rPr>
          <w:b/>
          <w:i/>
          <w:szCs w:val="28"/>
        </w:rPr>
        <w:t xml:space="preserve"> La registrazione del_ proprio/a  figlio/a sulle piattaforme e-learning </w:t>
      </w:r>
    </w:p>
    <w:p w:rsidR="0047408F" w:rsidRPr="0047408F" w:rsidRDefault="0047408F" w:rsidP="0047408F">
      <w:pPr>
        <w:pStyle w:val="Paragrafoelenco"/>
        <w:numPr>
          <w:ilvl w:val="0"/>
          <w:numId w:val="9"/>
        </w:num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  <w:r w:rsidRPr="0047408F">
        <w:rPr>
          <w:b/>
          <w:i/>
          <w:szCs w:val="28"/>
        </w:rPr>
        <w:t>G-Suite (segnare con una x)</w:t>
      </w:r>
    </w:p>
    <w:p w:rsidR="0047408F" w:rsidRPr="0047408F" w:rsidRDefault="0047408F" w:rsidP="0047408F">
      <w:pPr>
        <w:pStyle w:val="Paragrafoelenco"/>
        <w:numPr>
          <w:ilvl w:val="0"/>
          <w:numId w:val="9"/>
        </w:num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  <w:proofErr w:type="spellStart"/>
      <w:r w:rsidRPr="0047408F">
        <w:rPr>
          <w:b/>
          <w:i/>
          <w:szCs w:val="28"/>
        </w:rPr>
        <w:t>Moodle</w:t>
      </w:r>
      <w:proofErr w:type="spellEnd"/>
      <w:r w:rsidRPr="0047408F">
        <w:rPr>
          <w:i/>
          <w:szCs w:val="28"/>
        </w:rPr>
        <w:t xml:space="preserve"> </w:t>
      </w:r>
      <w:r w:rsidRPr="0047408F">
        <w:rPr>
          <w:b/>
          <w:i/>
          <w:szCs w:val="28"/>
        </w:rPr>
        <w:t>(segnare con una x)</w:t>
      </w:r>
    </w:p>
    <w:p w:rsidR="0047408F" w:rsidRPr="0047408F" w:rsidRDefault="0047408F" w:rsidP="0047408F">
      <w:pPr>
        <w:pStyle w:val="Paragrafoelenco"/>
        <w:numPr>
          <w:ilvl w:val="0"/>
          <w:numId w:val="9"/>
        </w:num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  <w:proofErr w:type="spellStart"/>
      <w:r w:rsidRPr="0047408F">
        <w:rPr>
          <w:b/>
          <w:i/>
          <w:szCs w:val="28"/>
        </w:rPr>
        <w:t>Pearson</w:t>
      </w:r>
      <w:proofErr w:type="spellEnd"/>
      <w:r w:rsidRPr="0047408F">
        <w:rPr>
          <w:b/>
          <w:i/>
          <w:szCs w:val="28"/>
        </w:rPr>
        <w:t xml:space="preserve"> (segnare con una x)</w:t>
      </w:r>
    </w:p>
    <w:p w:rsidR="0047408F" w:rsidRPr="0047408F" w:rsidRDefault="0047408F" w:rsidP="0047408F">
      <w:pPr>
        <w:pStyle w:val="Paragrafoelenco"/>
        <w:numPr>
          <w:ilvl w:val="0"/>
          <w:numId w:val="9"/>
        </w:num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  <w:proofErr w:type="spellStart"/>
      <w:r w:rsidRPr="0047408F">
        <w:rPr>
          <w:b/>
          <w:i/>
          <w:szCs w:val="28"/>
        </w:rPr>
        <w:t>Hub</w:t>
      </w:r>
      <w:proofErr w:type="spellEnd"/>
      <w:r w:rsidRPr="0047408F">
        <w:rPr>
          <w:b/>
          <w:i/>
          <w:szCs w:val="28"/>
        </w:rPr>
        <w:t xml:space="preserve"> Scuola (segnare con una x)</w:t>
      </w:r>
    </w:p>
    <w:p w:rsidR="0047408F" w:rsidRPr="0047408F" w:rsidRDefault="0047408F" w:rsidP="0047408F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</w:p>
    <w:p w:rsidR="0047408F" w:rsidRDefault="0047408F" w:rsidP="0047408F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  <w:r w:rsidRPr="0047408F">
        <w:rPr>
          <w:i/>
          <w:szCs w:val="28"/>
        </w:rPr>
        <w:t>contenenti dati, documenti e/o immagini dell’Interessato/a, al fine di consentire la partecipazione ad attività didattiche digitali proposte dai docenti, come previsto dalla normativa vigente.</w:t>
      </w:r>
    </w:p>
    <w:p w:rsidR="00416BDF" w:rsidRPr="0047408F" w:rsidRDefault="00416BDF" w:rsidP="0047408F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Cs w:val="28"/>
        </w:rPr>
      </w:pPr>
    </w:p>
    <w:p w:rsidR="00875924" w:rsidRDefault="008847B7" w:rsidP="008847B7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_________________</w:t>
      </w:r>
    </w:p>
    <w:p w:rsidR="008847B7" w:rsidRPr="0047408F" w:rsidRDefault="00416BDF" w:rsidP="00416BDF">
      <w:pPr>
        <w:tabs>
          <w:tab w:val="left" w:pos="288"/>
          <w:tab w:val="left" w:pos="432"/>
          <w:tab w:val="left" w:pos="709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right"/>
        <w:rPr>
          <w:i/>
          <w:sz w:val="16"/>
          <w:szCs w:val="18"/>
        </w:rPr>
      </w:pPr>
      <w:r>
        <w:rPr>
          <w:i/>
          <w:sz w:val="28"/>
          <w:szCs w:val="28"/>
        </w:rPr>
        <w:t xml:space="preserve">Marsala, </w:t>
      </w:r>
      <w:r w:rsidR="00875924">
        <w:rPr>
          <w:i/>
          <w:sz w:val="28"/>
          <w:szCs w:val="28"/>
        </w:rPr>
        <w:tab/>
      </w:r>
      <w:r w:rsidR="00875924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</w:t>
      </w:r>
      <w:r w:rsidR="00875924">
        <w:rPr>
          <w:i/>
          <w:sz w:val="28"/>
          <w:szCs w:val="28"/>
        </w:rPr>
        <w:tab/>
      </w:r>
      <w:r w:rsidR="00875924">
        <w:rPr>
          <w:i/>
          <w:sz w:val="28"/>
          <w:szCs w:val="28"/>
        </w:rPr>
        <w:tab/>
      </w:r>
      <w:r w:rsidR="00875924">
        <w:rPr>
          <w:i/>
          <w:sz w:val="28"/>
          <w:szCs w:val="28"/>
        </w:rPr>
        <w:tab/>
      </w:r>
      <w:r w:rsidR="00875924">
        <w:rPr>
          <w:i/>
          <w:sz w:val="28"/>
          <w:szCs w:val="28"/>
        </w:rPr>
        <w:tab/>
      </w:r>
      <w:r w:rsidR="00875924">
        <w:rPr>
          <w:i/>
          <w:sz w:val="28"/>
          <w:szCs w:val="28"/>
        </w:rPr>
        <w:tab/>
      </w:r>
      <w:r w:rsidR="00875924">
        <w:rPr>
          <w:i/>
          <w:sz w:val="28"/>
          <w:szCs w:val="28"/>
        </w:rPr>
        <w:tab/>
      </w:r>
      <w:r w:rsidR="00875924">
        <w:rPr>
          <w:i/>
          <w:sz w:val="28"/>
          <w:szCs w:val="28"/>
        </w:rPr>
        <w:tab/>
      </w:r>
      <w:r w:rsidR="00875924">
        <w:rPr>
          <w:i/>
          <w:sz w:val="28"/>
          <w:szCs w:val="28"/>
        </w:rPr>
        <w:tab/>
      </w:r>
      <w:r w:rsidR="00875924">
        <w:rPr>
          <w:i/>
          <w:sz w:val="28"/>
          <w:szCs w:val="28"/>
        </w:rPr>
        <w:tab/>
      </w:r>
      <w:r w:rsidR="008847B7" w:rsidRPr="0047408F">
        <w:rPr>
          <w:i/>
          <w:szCs w:val="28"/>
        </w:rPr>
        <w:tab/>
        <w:t>______________________</w:t>
      </w:r>
    </w:p>
    <w:p w:rsidR="008847B7" w:rsidRPr="0047408F" w:rsidRDefault="008847B7" w:rsidP="008847B7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 w:val="16"/>
          <w:szCs w:val="18"/>
        </w:rPr>
      </w:pP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</w:r>
      <w:r w:rsidRPr="0047408F">
        <w:rPr>
          <w:i/>
          <w:szCs w:val="28"/>
        </w:rPr>
        <w:tab/>
        <w:t xml:space="preserve">       </w:t>
      </w:r>
      <w:r w:rsidRPr="0047408F">
        <w:rPr>
          <w:i/>
          <w:sz w:val="16"/>
          <w:szCs w:val="18"/>
        </w:rPr>
        <w:t>Firma genitori</w:t>
      </w:r>
    </w:p>
    <w:p w:rsidR="008847B7" w:rsidRPr="0047408F" w:rsidRDefault="008847B7" w:rsidP="008847B7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rPr>
          <w:i/>
          <w:sz w:val="16"/>
          <w:szCs w:val="18"/>
        </w:rPr>
      </w:pPr>
    </w:p>
    <w:p w:rsidR="00875924" w:rsidRPr="009640A7" w:rsidRDefault="00875924" w:rsidP="00875924">
      <w:pPr>
        <w:pStyle w:val="Paragrafoelenc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875924" w:rsidRPr="00381208" w:rsidRDefault="00875924" w:rsidP="00875924">
      <w:pPr>
        <w:tabs>
          <w:tab w:val="left" w:pos="288"/>
          <w:tab w:val="left" w:pos="432"/>
          <w:tab w:val="left" w:pos="1008"/>
          <w:tab w:val="left" w:pos="1152"/>
          <w:tab w:val="left" w:pos="1728"/>
          <w:tab w:val="left" w:pos="1872"/>
          <w:tab w:val="left" w:pos="2448"/>
          <w:tab w:val="left" w:pos="3168"/>
          <w:tab w:val="left" w:pos="3888"/>
          <w:tab w:val="left" w:pos="4608"/>
          <w:tab w:val="left" w:pos="5328"/>
        </w:tabs>
        <w:ind w:right="-144"/>
        <w:jc w:val="both"/>
        <w:rPr>
          <w:i/>
          <w:sz w:val="18"/>
          <w:szCs w:val="1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sectPr w:rsidR="00875924" w:rsidRPr="00381208" w:rsidSect="004B0E0C">
      <w:headerReference w:type="default" r:id="rId7"/>
      <w:pgSz w:w="11906" w:h="16838"/>
      <w:pgMar w:top="73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49D" w:rsidRDefault="0031049D">
      <w:r>
        <w:separator/>
      </w:r>
    </w:p>
  </w:endnote>
  <w:endnote w:type="continuationSeparator" w:id="0">
    <w:p w:rsidR="0031049D" w:rsidRDefault="0031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49D" w:rsidRDefault="0031049D">
      <w:r>
        <w:separator/>
      </w:r>
    </w:p>
  </w:footnote>
  <w:footnote w:type="continuationSeparator" w:id="0">
    <w:p w:rsidR="0031049D" w:rsidRDefault="0031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A6" w:rsidRPr="00A11ACA" w:rsidRDefault="007F56A6" w:rsidP="00B926C2">
    <w:pPr>
      <w:pStyle w:val="Intestazione"/>
      <w:ind w:left="-567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51F"/>
    <w:multiLevelType w:val="hybridMultilevel"/>
    <w:tmpl w:val="38BA8562"/>
    <w:lvl w:ilvl="0" w:tplc="C910FB4E">
      <w:start w:val="1"/>
      <w:numFmt w:val="bullet"/>
      <w:lvlText w:val=""/>
      <w:legacy w:legacy="1" w:legacySpace="120" w:legacyIndent="360"/>
      <w:lvlJc w:val="left"/>
      <w:pPr>
        <w:ind w:left="4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92"/>
        </w:tabs>
        <w:ind w:left="56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12"/>
        </w:tabs>
        <w:ind w:left="6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32"/>
        </w:tabs>
        <w:ind w:left="7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52"/>
        </w:tabs>
        <w:ind w:left="78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72"/>
        </w:tabs>
        <w:ind w:left="8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92"/>
        </w:tabs>
        <w:ind w:left="9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12"/>
        </w:tabs>
        <w:ind w:left="100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32"/>
        </w:tabs>
        <w:ind w:left="10732" w:hanging="360"/>
      </w:pPr>
      <w:rPr>
        <w:rFonts w:ascii="Wingdings" w:hAnsi="Wingdings" w:hint="default"/>
      </w:rPr>
    </w:lvl>
  </w:abstractNum>
  <w:abstractNum w:abstractNumId="1">
    <w:nsid w:val="218C36EB"/>
    <w:multiLevelType w:val="hybridMultilevel"/>
    <w:tmpl w:val="464429B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70E545E"/>
    <w:multiLevelType w:val="hybridMultilevel"/>
    <w:tmpl w:val="93AEFD8C"/>
    <w:lvl w:ilvl="0" w:tplc="877AF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C054F"/>
    <w:multiLevelType w:val="hybridMultilevel"/>
    <w:tmpl w:val="9DE28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96A"/>
    <w:multiLevelType w:val="hybridMultilevel"/>
    <w:tmpl w:val="F7B0AB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AB5BD1"/>
    <w:multiLevelType w:val="hybridMultilevel"/>
    <w:tmpl w:val="6F72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00BA9"/>
    <w:multiLevelType w:val="singleLevel"/>
    <w:tmpl w:val="FFFFFFFF"/>
    <w:lvl w:ilvl="0">
      <w:start w:val="1"/>
      <w:numFmt w:val="bullet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778E6485"/>
    <w:multiLevelType w:val="hybridMultilevel"/>
    <w:tmpl w:val="2BE2F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30ACE"/>
    <w:multiLevelType w:val="hybridMultilevel"/>
    <w:tmpl w:val="1AE8A0C0"/>
    <w:lvl w:ilvl="0" w:tplc="2D800A2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725A9"/>
    <w:rsid w:val="000104AA"/>
    <w:rsid w:val="0002402F"/>
    <w:rsid w:val="00026301"/>
    <w:rsid w:val="00032C9E"/>
    <w:rsid w:val="00051C62"/>
    <w:rsid w:val="00052B21"/>
    <w:rsid w:val="0005308B"/>
    <w:rsid w:val="00057461"/>
    <w:rsid w:val="0006764D"/>
    <w:rsid w:val="000804E2"/>
    <w:rsid w:val="00080C5B"/>
    <w:rsid w:val="000847A2"/>
    <w:rsid w:val="00090A02"/>
    <w:rsid w:val="000927E4"/>
    <w:rsid w:val="00094BBC"/>
    <w:rsid w:val="00097A84"/>
    <w:rsid w:val="000A7DD6"/>
    <w:rsid w:val="000B4370"/>
    <w:rsid w:val="000C095A"/>
    <w:rsid w:val="000C470F"/>
    <w:rsid w:val="000C4DD1"/>
    <w:rsid w:val="000D7A39"/>
    <w:rsid w:val="000F0E28"/>
    <w:rsid w:val="000F61ED"/>
    <w:rsid w:val="000F65DF"/>
    <w:rsid w:val="00106AD4"/>
    <w:rsid w:val="00106FE1"/>
    <w:rsid w:val="00107C7E"/>
    <w:rsid w:val="00107C8F"/>
    <w:rsid w:val="001109F3"/>
    <w:rsid w:val="001140A2"/>
    <w:rsid w:val="00141D0B"/>
    <w:rsid w:val="001561F2"/>
    <w:rsid w:val="0015720A"/>
    <w:rsid w:val="001664DC"/>
    <w:rsid w:val="00167D82"/>
    <w:rsid w:val="00177824"/>
    <w:rsid w:val="001825AC"/>
    <w:rsid w:val="0019008D"/>
    <w:rsid w:val="00196DB1"/>
    <w:rsid w:val="001B5C7F"/>
    <w:rsid w:val="001C2929"/>
    <w:rsid w:val="001C3ED0"/>
    <w:rsid w:val="001C4095"/>
    <w:rsid w:val="001C4734"/>
    <w:rsid w:val="001D0284"/>
    <w:rsid w:val="001D70EE"/>
    <w:rsid w:val="001D772D"/>
    <w:rsid w:val="001E04CC"/>
    <w:rsid w:val="001F0EA3"/>
    <w:rsid w:val="001F5EAB"/>
    <w:rsid w:val="00203368"/>
    <w:rsid w:val="00204EB2"/>
    <w:rsid w:val="0020615B"/>
    <w:rsid w:val="0022722E"/>
    <w:rsid w:val="002333B7"/>
    <w:rsid w:val="00237D84"/>
    <w:rsid w:val="00251B60"/>
    <w:rsid w:val="00267008"/>
    <w:rsid w:val="00267559"/>
    <w:rsid w:val="00272A14"/>
    <w:rsid w:val="002B4B60"/>
    <w:rsid w:val="002C1938"/>
    <w:rsid w:val="002C2673"/>
    <w:rsid w:val="002C3242"/>
    <w:rsid w:val="002C3470"/>
    <w:rsid w:val="002C53F6"/>
    <w:rsid w:val="002D060C"/>
    <w:rsid w:val="002D15D1"/>
    <w:rsid w:val="002D31F1"/>
    <w:rsid w:val="002D5F1A"/>
    <w:rsid w:val="002D6E64"/>
    <w:rsid w:val="002F22CE"/>
    <w:rsid w:val="00307E71"/>
    <w:rsid w:val="0031049D"/>
    <w:rsid w:val="003111C6"/>
    <w:rsid w:val="00317275"/>
    <w:rsid w:val="00330344"/>
    <w:rsid w:val="003357DD"/>
    <w:rsid w:val="00337C54"/>
    <w:rsid w:val="00342EAA"/>
    <w:rsid w:val="0035079F"/>
    <w:rsid w:val="003527FD"/>
    <w:rsid w:val="00361964"/>
    <w:rsid w:val="00362747"/>
    <w:rsid w:val="003725A9"/>
    <w:rsid w:val="0037294D"/>
    <w:rsid w:val="00380812"/>
    <w:rsid w:val="00381208"/>
    <w:rsid w:val="003909DE"/>
    <w:rsid w:val="0039229E"/>
    <w:rsid w:val="003A1936"/>
    <w:rsid w:val="003A2DD0"/>
    <w:rsid w:val="003B2AE5"/>
    <w:rsid w:val="003C060A"/>
    <w:rsid w:val="003D16E6"/>
    <w:rsid w:val="003D6F19"/>
    <w:rsid w:val="003E1B4C"/>
    <w:rsid w:val="003E4BBC"/>
    <w:rsid w:val="003E4D0E"/>
    <w:rsid w:val="003E6AD9"/>
    <w:rsid w:val="003F2B8A"/>
    <w:rsid w:val="003F733F"/>
    <w:rsid w:val="00401AE2"/>
    <w:rsid w:val="0040359A"/>
    <w:rsid w:val="00416BDF"/>
    <w:rsid w:val="0043241A"/>
    <w:rsid w:val="004358E6"/>
    <w:rsid w:val="00435DF6"/>
    <w:rsid w:val="0044260E"/>
    <w:rsid w:val="00445E50"/>
    <w:rsid w:val="00466799"/>
    <w:rsid w:val="00471C12"/>
    <w:rsid w:val="0047408F"/>
    <w:rsid w:val="00476509"/>
    <w:rsid w:val="00481B83"/>
    <w:rsid w:val="00486C19"/>
    <w:rsid w:val="004943B0"/>
    <w:rsid w:val="00495BA7"/>
    <w:rsid w:val="00496066"/>
    <w:rsid w:val="004A525A"/>
    <w:rsid w:val="004B0E0C"/>
    <w:rsid w:val="004B7207"/>
    <w:rsid w:val="004C7E0D"/>
    <w:rsid w:val="004E3C56"/>
    <w:rsid w:val="004F057D"/>
    <w:rsid w:val="004F3D9E"/>
    <w:rsid w:val="004F7D44"/>
    <w:rsid w:val="00504595"/>
    <w:rsid w:val="00511749"/>
    <w:rsid w:val="00520F88"/>
    <w:rsid w:val="00524125"/>
    <w:rsid w:val="00530A76"/>
    <w:rsid w:val="00534787"/>
    <w:rsid w:val="00536BC0"/>
    <w:rsid w:val="00541476"/>
    <w:rsid w:val="0054398A"/>
    <w:rsid w:val="005521BB"/>
    <w:rsid w:val="00561FC3"/>
    <w:rsid w:val="005643DD"/>
    <w:rsid w:val="00567951"/>
    <w:rsid w:val="0057031C"/>
    <w:rsid w:val="00575167"/>
    <w:rsid w:val="00591057"/>
    <w:rsid w:val="005A0143"/>
    <w:rsid w:val="005A577A"/>
    <w:rsid w:val="005B0A34"/>
    <w:rsid w:val="005B76AE"/>
    <w:rsid w:val="005C14C7"/>
    <w:rsid w:val="005E56B9"/>
    <w:rsid w:val="005F2197"/>
    <w:rsid w:val="005F45CB"/>
    <w:rsid w:val="00604EC2"/>
    <w:rsid w:val="006065EF"/>
    <w:rsid w:val="00615598"/>
    <w:rsid w:val="00624D29"/>
    <w:rsid w:val="00642F62"/>
    <w:rsid w:val="00653A46"/>
    <w:rsid w:val="006A19D6"/>
    <w:rsid w:val="006A2092"/>
    <w:rsid w:val="006A7226"/>
    <w:rsid w:val="006C27DE"/>
    <w:rsid w:val="006C31C2"/>
    <w:rsid w:val="006C3A85"/>
    <w:rsid w:val="006D563C"/>
    <w:rsid w:val="006E2283"/>
    <w:rsid w:val="006E2C1C"/>
    <w:rsid w:val="006E6955"/>
    <w:rsid w:val="006E7C07"/>
    <w:rsid w:val="006F05B3"/>
    <w:rsid w:val="006F1050"/>
    <w:rsid w:val="00706037"/>
    <w:rsid w:val="00710C4A"/>
    <w:rsid w:val="00714BCB"/>
    <w:rsid w:val="0072367F"/>
    <w:rsid w:val="0072384A"/>
    <w:rsid w:val="007273FF"/>
    <w:rsid w:val="007336E6"/>
    <w:rsid w:val="00743829"/>
    <w:rsid w:val="0077760C"/>
    <w:rsid w:val="007824A5"/>
    <w:rsid w:val="00792A97"/>
    <w:rsid w:val="007A6598"/>
    <w:rsid w:val="007B0E06"/>
    <w:rsid w:val="007B4399"/>
    <w:rsid w:val="007B44B6"/>
    <w:rsid w:val="007B5D9F"/>
    <w:rsid w:val="007C05AC"/>
    <w:rsid w:val="007D1BC1"/>
    <w:rsid w:val="007F0768"/>
    <w:rsid w:val="007F1599"/>
    <w:rsid w:val="007F56A6"/>
    <w:rsid w:val="00813388"/>
    <w:rsid w:val="00821DE1"/>
    <w:rsid w:val="00836715"/>
    <w:rsid w:val="00842FBB"/>
    <w:rsid w:val="00862D96"/>
    <w:rsid w:val="00864B4C"/>
    <w:rsid w:val="00875924"/>
    <w:rsid w:val="008847B7"/>
    <w:rsid w:val="00891639"/>
    <w:rsid w:val="00897585"/>
    <w:rsid w:val="008A406B"/>
    <w:rsid w:val="008A4284"/>
    <w:rsid w:val="008A77CF"/>
    <w:rsid w:val="008B004C"/>
    <w:rsid w:val="008C78AD"/>
    <w:rsid w:val="008D30EA"/>
    <w:rsid w:val="008E3CA0"/>
    <w:rsid w:val="008E7070"/>
    <w:rsid w:val="008F547F"/>
    <w:rsid w:val="008F6FB5"/>
    <w:rsid w:val="008F78ED"/>
    <w:rsid w:val="009113AA"/>
    <w:rsid w:val="009142D7"/>
    <w:rsid w:val="009153B3"/>
    <w:rsid w:val="00931A92"/>
    <w:rsid w:val="00956DCA"/>
    <w:rsid w:val="00962AD8"/>
    <w:rsid w:val="009640A7"/>
    <w:rsid w:val="00967539"/>
    <w:rsid w:val="00971887"/>
    <w:rsid w:val="00980809"/>
    <w:rsid w:val="00980EA7"/>
    <w:rsid w:val="00984230"/>
    <w:rsid w:val="0099132B"/>
    <w:rsid w:val="009A03C5"/>
    <w:rsid w:val="009C7B60"/>
    <w:rsid w:val="009D5CF7"/>
    <w:rsid w:val="009F45C1"/>
    <w:rsid w:val="009F70F5"/>
    <w:rsid w:val="00A11ACA"/>
    <w:rsid w:val="00A1674A"/>
    <w:rsid w:val="00A20A5C"/>
    <w:rsid w:val="00A606E5"/>
    <w:rsid w:val="00A651A0"/>
    <w:rsid w:val="00A9105E"/>
    <w:rsid w:val="00A92F7A"/>
    <w:rsid w:val="00AA71C2"/>
    <w:rsid w:val="00AB242F"/>
    <w:rsid w:val="00AB304C"/>
    <w:rsid w:val="00AB6547"/>
    <w:rsid w:val="00AC6B67"/>
    <w:rsid w:val="00AD21A4"/>
    <w:rsid w:val="00AE02DC"/>
    <w:rsid w:val="00B34AF7"/>
    <w:rsid w:val="00B40B85"/>
    <w:rsid w:val="00B50EB3"/>
    <w:rsid w:val="00B611C1"/>
    <w:rsid w:val="00B7322F"/>
    <w:rsid w:val="00B8318E"/>
    <w:rsid w:val="00B83347"/>
    <w:rsid w:val="00B926C2"/>
    <w:rsid w:val="00BD2762"/>
    <w:rsid w:val="00BE607C"/>
    <w:rsid w:val="00BF23EA"/>
    <w:rsid w:val="00C01D3D"/>
    <w:rsid w:val="00C12EE8"/>
    <w:rsid w:val="00C348F5"/>
    <w:rsid w:val="00C45B59"/>
    <w:rsid w:val="00C50AED"/>
    <w:rsid w:val="00C53C72"/>
    <w:rsid w:val="00C628C3"/>
    <w:rsid w:val="00C64EB2"/>
    <w:rsid w:val="00C72177"/>
    <w:rsid w:val="00C8631F"/>
    <w:rsid w:val="00C87399"/>
    <w:rsid w:val="00CA000B"/>
    <w:rsid w:val="00CA5D4C"/>
    <w:rsid w:val="00CA7522"/>
    <w:rsid w:val="00CB3EE8"/>
    <w:rsid w:val="00CC2CED"/>
    <w:rsid w:val="00CD22EA"/>
    <w:rsid w:val="00CE3CF3"/>
    <w:rsid w:val="00D30C83"/>
    <w:rsid w:val="00D326B5"/>
    <w:rsid w:val="00D445EF"/>
    <w:rsid w:val="00D447AB"/>
    <w:rsid w:val="00D45437"/>
    <w:rsid w:val="00D61748"/>
    <w:rsid w:val="00D72BAC"/>
    <w:rsid w:val="00D80CEB"/>
    <w:rsid w:val="00D867AB"/>
    <w:rsid w:val="00DA0917"/>
    <w:rsid w:val="00DA3004"/>
    <w:rsid w:val="00DB3CA0"/>
    <w:rsid w:val="00DB4EDE"/>
    <w:rsid w:val="00DC51CF"/>
    <w:rsid w:val="00DD153A"/>
    <w:rsid w:val="00DD35BD"/>
    <w:rsid w:val="00DE2E6B"/>
    <w:rsid w:val="00DE3A9B"/>
    <w:rsid w:val="00DE6C8E"/>
    <w:rsid w:val="00DF3F5C"/>
    <w:rsid w:val="00DF5932"/>
    <w:rsid w:val="00E17F76"/>
    <w:rsid w:val="00E26806"/>
    <w:rsid w:val="00E301E8"/>
    <w:rsid w:val="00E37B2F"/>
    <w:rsid w:val="00E4055E"/>
    <w:rsid w:val="00E45D23"/>
    <w:rsid w:val="00E46D14"/>
    <w:rsid w:val="00E54FFC"/>
    <w:rsid w:val="00E779F3"/>
    <w:rsid w:val="00E81DEB"/>
    <w:rsid w:val="00E93511"/>
    <w:rsid w:val="00EA798F"/>
    <w:rsid w:val="00EB1332"/>
    <w:rsid w:val="00EB14F2"/>
    <w:rsid w:val="00EB7AA7"/>
    <w:rsid w:val="00EE2832"/>
    <w:rsid w:val="00EF47F4"/>
    <w:rsid w:val="00F064D1"/>
    <w:rsid w:val="00F07934"/>
    <w:rsid w:val="00F27DE5"/>
    <w:rsid w:val="00F374AB"/>
    <w:rsid w:val="00F4301C"/>
    <w:rsid w:val="00F466AB"/>
    <w:rsid w:val="00F62A18"/>
    <w:rsid w:val="00F707AD"/>
    <w:rsid w:val="00F71460"/>
    <w:rsid w:val="00F75DDE"/>
    <w:rsid w:val="00F81571"/>
    <w:rsid w:val="00F818DD"/>
    <w:rsid w:val="00F85EFE"/>
    <w:rsid w:val="00FB52D5"/>
    <w:rsid w:val="00FC3E03"/>
    <w:rsid w:val="00FC7B85"/>
    <w:rsid w:val="00FD0039"/>
    <w:rsid w:val="00FD3830"/>
    <w:rsid w:val="00FD4C97"/>
    <w:rsid w:val="00FD726C"/>
    <w:rsid w:val="00FE4B57"/>
    <w:rsid w:val="00FE671D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5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9F45C1"/>
    <w:pPr>
      <w:keepNext/>
      <w:tabs>
        <w:tab w:val="left" w:pos="288"/>
        <w:tab w:val="left" w:pos="432"/>
        <w:tab w:val="left" w:pos="1008"/>
        <w:tab w:val="left" w:pos="1152"/>
        <w:tab w:val="left" w:pos="1728"/>
        <w:tab w:val="left" w:pos="1872"/>
        <w:tab w:val="left" w:pos="2448"/>
        <w:tab w:val="left" w:pos="3168"/>
        <w:tab w:val="left" w:pos="3888"/>
        <w:tab w:val="left" w:pos="4608"/>
        <w:tab w:val="left" w:pos="5328"/>
      </w:tabs>
      <w:ind w:left="5812"/>
      <w:jc w:val="both"/>
      <w:outlineLvl w:val="0"/>
    </w:pPr>
    <w:rPr>
      <w:rFonts w:ascii="Verdana" w:hAnsi="Verdana"/>
      <w:i/>
      <w:szCs w:val="20"/>
    </w:rPr>
  </w:style>
  <w:style w:type="paragraph" w:styleId="Titolo5">
    <w:name w:val="heading 5"/>
    <w:basedOn w:val="Normale"/>
    <w:next w:val="Normale"/>
    <w:qFormat/>
    <w:rsid w:val="009F45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45C1"/>
    <w:rPr>
      <w:color w:val="0000FF"/>
      <w:u w:val="single"/>
    </w:rPr>
  </w:style>
  <w:style w:type="paragraph" w:styleId="Testonotadichiusura">
    <w:name w:val="endnote text"/>
    <w:basedOn w:val="Normale"/>
    <w:semiHidden/>
    <w:rsid w:val="009F45C1"/>
    <w:rPr>
      <w:sz w:val="20"/>
      <w:szCs w:val="20"/>
    </w:rPr>
  </w:style>
  <w:style w:type="paragraph" w:styleId="Corpodeltesto">
    <w:name w:val="Body Text"/>
    <w:basedOn w:val="Normale"/>
    <w:rsid w:val="003725A9"/>
    <w:pPr>
      <w:spacing w:after="120" w:line="480" w:lineRule="auto"/>
      <w:ind w:firstLine="720"/>
    </w:pPr>
    <w:rPr>
      <w:rFonts w:ascii="Courier New" w:hAnsi="Courier New"/>
      <w:szCs w:val="20"/>
    </w:rPr>
  </w:style>
  <w:style w:type="paragraph" w:styleId="Intestazione">
    <w:name w:val="header"/>
    <w:basedOn w:val="Normale"/>
    <w:rsid w:val="00A11A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1AC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0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0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28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E2E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e%20Salvo\Dati%20applicazioni\Microsoft\Modelli\carta%20intestata%2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3</Template>
  <TotalTime>28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mailto:tpis02700d@pec.istruzione.it</vt:lpwstr>
      </vt:variant>
      <vt:variant>
        <vt:lpwstr/>
      </vt:variant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mailto:tpis027000d@istruzione.it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Sammartano Francesca</dc:creator>
  <cp:lastModifiedBy>Utente</cp:lastModifiedBy>
  <cp:revision>18</cp:revision>
  <cp:lastPrinted>2021-09-14T11:23:00Z</cp:lastPrinted>
  <dcterms:created xsi:type="dcterms:W3CDTF">2020-09-21T23:46:00Z</dcterms:created>
  <dcterms:modified xsi:type="dcterms:W3CDTF">2024-09-09T09:59:00Z</dcterms:modified>
</cp:coreProperties>
</file>